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4C" w:rsidRDefault="009F474C" w:rsidP="00784CB5">
      <w:pPr>
        <w:jc w:val="center"/>
        <w:rPr>
          <w:sz w:val="28"/>
          <w:szCs w:val="28"/>
        </w:rPr>
      </w:pPr>
      <w: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54pt" o:ole="" fillcolor="window">
            <v:imagedata r:id="rId5" o:title=""/>
          </v:shape>
          <o:OLEObject Type="Embed" ProgID="Paint.Picture" ShapeID="_x0000_i1025" DrawAspect="Content" ObjectID="_1495454628" r:id="rId6"/>
        </w:object>
      </w:r>
    </w:p>
    <w:p w:rsidR="009F474C" w:rsidRPr="00784CB5" w:rsidRDefault="009F474C" w:rsidP="00784CB5">
      <w:pPr>
        <w:ind w:right="-104"/>
        <w:jc w:val="center"/>
        <w:rPr>
          <w:b/>
        </w:rPr>
      </w:pPr>
      <w:r w:rsidRPr="00784CB5">
        <w:rPr>
          <w:b/>
        </w:rPr>
        <w:t>Красноярский край</w:t>
      </w:r>
    </w:p>
    <w:p w:rsidR="009F474C" w:rsidRPr="00784CB5" w:rsidRDefault="009F474C" w:rsidP="00784CB5">
      <w:pPr>
        <w:ind w:right="-104"/>
        <w:jc w:val="center"/>
        <w:rPr>
          <w:b/>
        </w:rPr>
      </w:pPr>
      <w:r w:rsidRPr="00784CB5">
        <w:rPr>
          <w:b/>
        </w:rPr>
        <w:t>Эвенкийский район</w:t>
      </w:r>
    </w:p>
    <w:p w:rsidR="009F474C" w:rsidRPr="00784CB5" w:rsidRDefault="009F474C" w:rsidP="00784CB5">
      <w:pPr>
        <w:ind w:right="-224"/>
        <w:jc w:val="center"/>
        <w:rPr>
          <w:b/>
        </w:rPr>
      </w:pPr>
      <w:r w:rsidRPr="00784CB5">
        <w:rPr>
          <w:b/>
        </w:rPr>
        <w:t>Туринский поселковый Совет депутатов</w:t>
      </w:r>
    </w:p>
    <w:p w:rsidR="009F474C" w:rsidRPr="00784CB5" w:rsidRDefault="009F474C" w:rsidP="00784CB5">
      <w:pPr>
        <w:ind w:right="-224"/>
        <w:jc w:val="center"/>
        <w:rPr>
          <w:b/>
        </w:rPr>
      </w:pPr>
    </w:p>
    <w:p w:rsidR="009F474C" w:rsidRPr="00784CB5" w:rsidRDefault="009F474C" w:rsidP="00784CB5">
      <w:pPr>
        <w:ind w:right="-224"/>
        <w:jc w:val="center"/>
        <w:rPr>
          <w:b/>
        </w:rPr>
      </w:pPr>
      <w:r w:rsidRPr="00784CB5">
        <w:rPr>
          <w:b/>
        </w:rPr>
        <w:t>РЕШЕНИЕ</w:t>
      </w:r>
    </w:p>
    <w:p w:rsidR="009F474C" w:rsidRPr="00784CB5" w:rsidRDefault="009F474C" w:rsidP="001159EE">
      <w:pPr>
        <w:pStyle w:val="Title"/>
        <w:ind w:right="-1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</w:t>
      </w:r>
    </w:p>
    <w:p w:rsidR="009F474C" w:rsidRPr="00492BFB" w:rsidRDefault="009F474C" w:rsidP="001159EE">
      <w:pPr>
        <w:pStyle w:val="Title"/>
        <w:ind w:right="-1"/>
        <w:rPr>
          <w:b/>
          <w:sz w:val="24"/>
          <w:szCs w:val="24"/>
        </w:rPr>
      </w:pPr>
    </w:p>
    <w:p w:rsidR="009F474C" w:rsidRPr="00784CB5" w:rsidRDefault="009F474C" w:rsidP="00784CB5">
      <w:pPr>
        <w:ind w:right="-104"/>
        <w:rPr>
          <w:sz w:val="28"/>
          <w:szCs w:val="28"/>
        </w:rPr>
      </w:pPr>
      <w:r w:rsidRPr="00784CB5">
        <w:rPr>
          <w:sz w:val="28"/>
          <w:szCs w:val="28"/>
        </w:rPr>
        <w:t xml:space="preserve">5 созыв                                                                                                     </w:t>
      </w:r>
    </w:p>
    <w:p w:rsidR="009F474C" w:rsidRPr="00784CB5" w:rsidRDefault="009F474C" w:rsidP="00784CB5">
      <w:pPr>
        <w:ind w:right="-104"/>
        <w:rPr>
          <w:sz w:val="28"/>
          <w:szCs w:val="28"/>
        </w:rPr>
      </w:pPr>
      <w:r w:rsidRPr="00784CB5">
        <w:rPr>
          <w:sz w:val="28"/>
          <w:szCs w:val="28"/>
        </w:rPr>
        <w:t>8 сессия</w:t>
      </w:r>
    </w:p>
    <w:p w:rsidR="009F474C" w:rsidRPr="00784CB5" w:rsidRDefault="009F474C" w:rsidP="00784CB5">
      <w:pPr>
        <w:ind w:right="-104"/>
        <w:rPr>
          <w:sz w:val="28"/>
          <w:szCs w:val="28"/>
        </w:rPr>
      </w:pPr>
      <w:r w:rsidRPr="00784CB5">
        <w:rPr>
          <w:sz w:val="28"/>
          <w:szCs w:val="28"/>
        </w:rPr>
        <w:t>1 заседание</w:t>
      </w:r>
    </w:p>
    <w:p w:rsidR="009F474C" w:rsidRPr="00784CB5" w:rsidRDefault="009F474C" w:rsidP="00784CB5">
      <w:pPr>
        <w:tabs>
          <w:tab w:val="right" w:pos="8640"/>
        </w:tabs>
        <w:autoSpaceDE w:val="0"/>
        <w:autoSpaceDN w:val="0"/>
        <w:adjustRightInd w:val="0"/>
        <w:ind w:right="-104"/>
        <w:rPr>
          <w:sz w:val="28"/>
          <w:szCs w:val="28"/>
        </w:rPr>
      </w:pPr>
      <w:r w:rsidRPr="00784CB5">
        <w:rPr>
          <w:sz w:val="28"/>
          <w:szCs w:val="28"/>
        </w:rPr>
        <w:t>«</w:t>
      </w:r>
      <w:r w:rsidRPr="00784CB5">
        <w:rPr>
          <w:sz w:val="28"/>
          <w:szCs w:val="28"/>
          <w:u w:val="single"/>
        </w:rPr>
        <w:t>09» июня</w:t>
      </w:r>
      <w:r w:rsidRPr="00784CB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784CB5">
          <w:rPr>
            <w:sz w:val="28"/>
            <w:szCs w:val="28"/>
          </w:rPr>
          <w:t>2015 г</w:t>
        </w:r>
      </w:smartTag>
      <w:r w:rsidRPr="00784CB5">
        <w:rPr>
          <w:sz w:val="28"/>
          <w:szCs w:val="28"/>
        </w:rPr>
        <w:t>.                                      №  5/8-1-</w:t>
      </w:r>
      <w:r>
        <w:rPr>
          <w:sz w:val="28"/>
          <w:szCs w:val="28"/>
          <w:lang w:val="en-US"/>
        </w:rPr>
        <w:t>2</w:t>
      </w:r>
      <w:r w:rsidRPr="00784CB5">
        <w:rPr>
          <w:sz w:val="28"/>
          <w:szCs w:val="28"/>
        </w:rPr>
        <w:t xml:space="preserve">                                        п. Тура</w:t>
      </w:r>
    </w:p>
    <w:p w:rsidR="009F474C" w:rsidRPr="00784CB5" w:rsidRDefault="009F474C" w:rsidP="00784CB5">
      <w:pPr>
        <w:jc w:val="center"/>
        <w:rPr>
          <w:sz w:val="28"/>
          <w:szCs w:val="28"/>
        </w:rPr>
      </w:pPr>
    </w:p>
    <w:p w:rsidR="009F474C" w:rsidRPr="00784CB5" w:rsidRDefault="009F474C" w:rsidP="001159EE">
      <w:pPr>
        <w:pStyle w:val="Title"/>
        <w:ind w:right="-1"/>
        <w:jc w:val="left"/>
        <w:rPr>
          <w:szCs w:val="28"/>
          <w:lang w:val="en-US"/>
        </w:rPr>
      </w:pPr>
    </w:p>
    <w:p w:rsidR="009F474C" w:rsidRPr="003F4D7E" w:rsidRDefault="009F474C" w:rsidP="00B839B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3F4D7E">
        <w:rPr>
          <w:bCs/>
          <w:sz w:val="28"/>
          <w:szCs w:val="28"/>
        </w:rPr>
        <w:t>О внесении изменений и дополнений в Решение</w:t>
      </w:r>
    </w:p>
    <w:p w:rsidR="009F474C" w:rsidRPr="003F4D7E" w:rsidRDefault="009F474C" w:rsidP="00B839B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3F4D7E">
        <w:rPr>
          <w:bCs/>
          <w:sz w:val="28"/>
          <w:szCs w:val="28"/>
        </w:rPr>
        <w:t>Туринского поселкового Совета депутатов</w:t>
      </w:r>
    </w:p>
    <w:p w:rsidR="009F474C" w:rsidRPr="003F4D7E" w:rsidRDefault="009F474C" w:rsidP="00B839B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3F4D7E">
        <w:rPr>
          <w:bCs/>
          <w:sz w:val="28"/>
          <w:szCs w:val="28"/>
        </w:rPr>
        <w:t xml:space="preserve">№ 4/26-2-8 от 04.10.2013 «Об утверждении Положения </w:t>
      </w:r>
    </w:p>
    <w:p w:rsidR="009F474C" w:rsidRPr="003F4D7E" w:rsidRDefault="009F474C" w:rsidP="00B839B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3F4D7E">
        <w:rPr>
          <w:bCs/>
          <w:sz w:val="28"/>
          <w:szCs w:val="28"/>
        </w:rPr>
        <w:t>о новой системе оплаты труда</w:t>
      </w:r>
    </w:p>
    <w:p w:rsidR="009F474C" w:rsidRPr="003F4D7E" w:rsidRDefault="009F474C" w:rsidP="00B839B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F4D7E">
        <w:rPr>
          <w:bCs/>
          <w:sz w:val="28"/>
          <w:szCs w:val="28"/>
        </w:rPr>
        <w:t xml:space="preserve">работников Администрации поселка Тура, </w:t>
      </w:r>
    </w:p>
    <w:p w:rsidR="009F474C" w:rsidRPr="003F4D7E" w:rsidRDefault="009F474C" w:rsidP="00B839B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F4D7E">
        <w:rPr>
          <w:bCs/>
          <w:sz w:val="28"/>
          <w:szCs w:val="28"/>
        </w:rPr>
        <w:t>не являющихся муниципальными служащими»</w:t>
      </w:r>
    </w:p>
    <w:p w:rsidR="009F474C" w:rsidRPr="003F4D7E" w:rsidRDefault="009F474C" w:rsidP="00B839B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9F474C" w:rsidRPr="003F4D7E" w:rsidRDefault="009F474C" w:rsidP="00B839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4D7E">
        <w:rPr>
          <w:sz w:val="28"/>
          <w:szCs w:val="28"/>
        </w:rPr>
        <w:t xml:space="preserve">В соответствии с </w:t>
      </w:r>
      <w:hyperlink r:id="rId7" w:history="1">
        <w:r w:rsidRPr="003F4D7E">
          <w:rPr>
            <w:color w:val="0000FF"/>
            <w:sz w:val="28"/>
            <w:szCs w:val="28"/>
          </w:rPr>
          <w:t>Законом</w:t>
        </w:r>
      </w:hyperlink>
      <w:r w:rsidRPr="003F4D7E">
        <w:rPr>
          <w:sz w:val="28"/>
          <w:szCs w:val="28"/>
        </w:rPr>
        <w:t xml:space="preserve"> Красноярского края от 29.10.2009 N 9-3864 "О новых системах оплаты труда работников краевых государственных бюджетных и казенных учреждений", Регионального соглашения № 3 о минимальной заработной плате в Красноярском крае, руководствуясь статьёй 60 Устава сельского поселения поселка Тура, Туринский поселковый Совет депутатов Решил:</w:t>
      </w:r>
    </w:p>
    <w:p w:rsidR="009F474C" w:rsidRPr="003F4D7E" w:rsidRDefault="009F474C" w:rsidP="00784CB5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3F4D7E">
        <w:rPr>
          <w:sz w:val="28"/>
          <w:szCs w:val="28"/>
        </w:rPr>
        <w:t xml:space="preserve">Внести следующие дополнения в положение о новой системе оплаты труда работников администрации поселка Тура, не являющихся муниципальными служащими, утвержденное Решением </w:t>
      </w:r>
      <w:r w:rsidRPr="003F4D7E">
        <w:rPr>
          <w:bCs/>
          <w:sz w:val="28"/>
          <w:szCs w:val="28"/>
        </w:rPr>
        <w:t>Туринского поселкового Совета депутатов № 4/26-2-8 от 04.10.2013</w:t>
      </w:r>
      <w:r w:rsidRPr="00784C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г.</w:t>
      </w:r>
      <w:r w:rsidRPr="003F4D7E">
        <w:rPr>
          <w:sz w:val="28"/>
          <w:szCs w:val="28"/>
        </w:rPr>
        <w:t>:</w:t>
      </w:r>
    </w:p>
    <w:p w:rsidR="009F474C" w:rsidRPr="003F4D7E" w:rsidRDefault="009F474C" w:rsidP="00784CB5">
      <w:pPr>
        <w:pStyle w:val="ListParagraph"/>
        <w:widowControl w:val="0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Pr="003F4D7E">
        <w:rPr>
          <w:sz w:val="28"/>
          <w:szCs w:val="28"/>
        </w:rPr>
        <w:t xml:space="preserve"> 4.6</w:t>
      </w:r>
      <w:r>
        <w:rPr>
          <w:sz w:val="28"/>
          <w:szCs w:val="28"/>
        </w:rPr>
        <w:t>.</w:t>
      </w:r>
      <w:r w:rsidRPr="003F4D7E">
        <w:rPr>
          <w:sz w:val="28"/>
          <w:szCs w:val="28"/>
        </w:rPr>
        <w:t xml:space="preserve"> «Персональные выплаты» дополнить следующим абзацем:</w:t>
      </w:r>
    </w:p>
    <w:p w:rsidR="009F474C" w:rsidRPr="003F4D7E" w:rsidRDefault="009F474C" w:rsidP="00784CB5">
      <w:pPr>
        <w:pStyle w:val="ListParagraph"/>
        <w:widowControl w:val="0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F4D7E">
        <w:rPr>
          <w:sz w:val="28"/>
          <w:szCs w:val="28"/>
        </w:rPr>
        <w:t>«- Персональные выплаты в целях обеспечения заработной платы работника на уровне размера минимальной заработной платы (минимального размера оплаты труда) производится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размера минимальной заработной платы, установленного в Красноярском крае (минимального размера оплаты труда), в размере, определяемом как разница между размером минимальной заработной платы, установленным в Красноярском крае (минимальным размером оплаты труда), и величиной заработной платы конкретного работника учреждения за соответствующий период времени.</w:t>
      </w:r>
    </w:p>
    <w:p w:rsidR="009F474C" w:rsidRPr="003F4D7E" w:rsidRDefault="009F474C" w:rsidP="00784CB5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3F4D7E">
        <w:rPr>
          <w:sz w:val="28"/>
          <w:szCs w:val="28"/>
        </w:rPr>
        <w:t xml:space="preserve">      Работникам учреждения, месячная заработная плата</w:t>
      </w:r>
      <w:r>
        <w:rPr>
          <w:sz w:val="28"/>
          <w:szCs w:val="28"/>
        </w:rPr>
        <w:t>,</w:t>
      </w:r>
      <w:r w:rsidRPr="003F4D7E">
        <w:rPr>
          <w:sz w:val="28"/>
          <w:szCs w:val="28"/>
        </w:rPr>
        <w:t xml:space="preserve">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платы, установленного в Красноярском крае (минимального размере оплаты труда),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размером минимальной заработной платы, установленным в Красноярском крае ( минимальным размером оплаты труда), исчисленным пропорционально отработанному работником учреждения времени, и величиной заработной платы конкретного работника учреждения за соответствующий период времени.»</w:t>
      </w:r>
    </w:p>
    <w:p w:rsidR="009F474C" w:rsidRPr="003F4D7E" w:rsidRDefault="009F474C" w:rsidP="00784C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4D7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Pr="003F4D7E">
        <w:rPr>
          <w:sz w:val="28"/>
          <w:szCs w:val="28"/>
        </w:rPr>
        <w:t>2. Настоящее Решение вступает в силу со дня официального опубликования и распространяется на правоотношения, возникшие с 1 июня 2015 года.</w:t>
      </w:r>
    </w:p>
    <w:p w:rsidR="009F474C" w:rsidRPr="003F4D7E" w:rsidRDefault="009F474C" w:rsidP="00784CB5">
      <w:pPr>
        <w:jc w:val="both"/>
        <w:rPr>
          <w:sz w:val="28"/>
          <w:szCs w:val="28"/>
        </w:rPr>
      </w:pPr>
    </w:p>
    <w:p w:rsidR="009F474C" w:rsidRPr="00784CB5" w:rsidRDefault="009F474C" w:rsidP="00784CB5">
      <w:pPr>
        <w:jc w:val="both"/>
        <w:rPr>
          <w:color w:val="000000"/>
          <w:sz w:val="28"/>
          <w:szCs w:val="28"/>
        </w:rPr>
      </w:pPr>
      <w:r w:rsidRPr="00784CB5">
        <w:rPr>
          <w:color w:val="000000"/>
          <w:sz w:val="28"/>
          <w:szCs w:val="28"/>
        </w:rPr>
        <w:t>Глава посёлка Тура –</w:t>
      </w:r>
    </w:p>
    <w:p w:rsidR="009F474C" w:rsidRPr="00784CB5" w:rsidRDefault="009F474C" w:rsidP="00784CB5">
      <w:pPr>
        <w:jc w:val="both"/>
        <w:rPr>
          <w:color w:val="000000"/>
          <w:sz w:val="28"/>
          <w:szCs w:val="28"/>
        </w:rPr>
      </w:pPr>
      <w:r w:rsidRPr="00784CB5">
        <w:rPr>
          <w:color w:val="000000"/>
          <w:sz w:val="28"/>
          <w:szCs w:val="28"/>
        </w:rPr>
        <w:t xml:space="preserve">Председатель Туринского </w:t>
      </w:r>
    </w:p>
    <w:p w:rsidR="009F474C" w:rsidRPr="00784CB5" w:rsidRDefault="009F474C" w:rsidP="00784CB5">
      <w:pPr>
        <w:jc w:val="both"/>
        <w:rPr>
          <w:color w:val="000000"/>
          <w:sz w:val="28"/>
          <w:szCs w:val="28"/>
        </w:rPr>
      </w:pPr>
      <w:r w:rsidRPr="00784CB5">
        <w:rPr>
          <w:color w:val="000000"/>
          <w:sz w:val="28"/>
          <w:szCs w:val="28"/>
        </w:rPr>
        <w:t xml:space="preserve">поселкового  Совета депутатов                                    </w:t>
      </w:r>
      <w:r>
        <w:rPr>
          <w:color w:val="000000"/>
          <w:sz w:val="28"/>
          <w:szCs w:val="28"/>
        </w:rPr>
        <w:t xml:space="preserve">                              </w:t>
      </w:r>
      <w:r w:rsidRPr="00784CB5">
        <w:rPr>
          <w:color w:val="000000"/>
          <w:sz w:val="28"/>
          <w:szCs w:val="28"/>
        </w:rPr>
        <w:t>И.В.Мукто</w:t>
      </w:r>
    </w:p>
    <w:p w:rsidR="009F474C" w:rsidRPr="00784CB5" w:rsidRDefault="009F474C" w:rsidP="00784CB5">
      <w:pPr>
        <w:spacing w:line="331" w:lineRule="exact"/>
        <w:jc w:val="both"/>
        <w:rPr>
          <w:sz w:val="28"/>
          <w:szCs w:val="28"/>
        </w:rPr>
      </w:pPr>
    </w:p>
    <w:p w:rsidR="009F474C" w:rsidRPr="00784CB5" w:rsidRDefault="009F474C" w:rsidP="00784CB5">
      <w:pPr>
        <w:jc w:val="both"/>
        <w:rPr>
          <w:sz w:val="20"/>
        </w:rPr>
      </w:pPr>
      <w:r w:rsidRPr="00784CB5">
        <w:rPr>
          <w:sz w:val="20"/>
        </w:rPr>
        <w:t xml:space="preserve">                          </w:t>
      </w:r>
    </w:p>
    <w:p w:rsidR="009F474C" w:rsidRPr="00784CB5" w:rsidRDefault="009F474C" w:rsidP="00784CB5">
      <w:pPr>
        <w:jc w:val="both"/>
        <w:rPr>
          <w:sz w:val="20"/>
        </w:rPr>
      </w:pPr>
    </w:p>
    <w:p w:rsidR="009F474C" w:rsidRPr="00784CB5" w:rsidRDefault="009F474C" w:rsidP="00784CB5">
      <w:pPr>
        <w:jc w:val="both"/>
        <w:rPr>
          <w:sz w:val="20"/>
        </w:rPr>
      </w:pPr>
    </w:p>
    <w:p w:rsidR="009F474C" w:rsidRPr="00784CB5" w:rsidRDefault="009F474C" w:rsidP="00E05264">
      <w:pPr>
        <w:jc w:val="both"/>
        <w:rPr>
          <w:sz w:val="28"/>
          <w:szCs w:val="28"/>
        </w:rPr>
      </w:pPr>
      <w:r w:rsidRPr="00784CB5">
        <w:rPr>
          <w:sz w:val="28"/>
          <w:szCs w:val="28"/>
        </w:rPr>
        <w:t xml:space="preserve"> </w:t>
      </w:r>
    </w:p>
    <w:p w:rsidR="009F474C" w:rsidRPr="003F4D7E" w:rsidRDefault="009F474C">
      <w:pPr>
        <w:rPr>
          <w:sz w:val="28"/>
          <w:szCs w:val="28"/>
        </w:rPr>
      </w:pPr>
    </w:p>
    <w:sectPr w:rsidR="009F474C" w:rsidRPr="003F4D7E" w:rsidSect="00784CB5">
      <w:pgSz w:w="11906" w:h="16838"/>
      <w:pgMar w:top="719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A0115"/>
    <w:multiLevelType w:val="hybridMultilevel"/>
    <w:tmpl w:val="6D80288A"/>
    <w:lvl w:ilvl="0" w:tplc="3304717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74D4BEA"/>
    <w:multiLevelType w:val="hybridMultilevel"/>
    <w:tmpl w:val="C5CEE69E"/>
    <w:lvl w:ilvl="0" w:tplc="67A453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49E7BEB"/>
    <w:multiLevelType w:val="hybridMultilevel"/>
    <w:tmpl w:val="D1A08A66"/>
    <w:lvl w:ilvl="0" w:tplc="391426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C450E10"/>
    <w:multiLevelType w:val="hybridMultilevel"/>
    <w:tmpl w:val="FF74CBA2"/>
    <w:lvl w:ilvl="0" w:tplc="70DAB43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9EE"/>
    <w:rsid w:val="00006228"/>
    <w:rsid w:val="0000662C"/>
    <w:rsid w:val="00007640"/>
    <w:rsid w:val="00010ADD"/>
    <w:rsid w:val="00010B11"/>
    <w:rsid w:val="00011CC4"/>
    <w:rsid w:val="00024119"/>
    <w:rsid w:val="00037A86"/>
    <w:rsid w:val="000408B6"/>
    <w:rsid w:val="000433E6"/>
    <w:rsid w:val="0004754D"/>
    <w:rsid w:val="000500E9"/>
    <w:rsid w:val="0005081B"/>
    <w:rsid w:val="000517C8"/>
    <w:rsid w:val="00051DCF"/>
    <w:rsid w:val="0005400A"/>
    <w:rsid w:val="000565E7"/>
    <w:rsid w:val="00057FE1"/>
    <w:rsid w:val="000664A5"/>
    <w:rsid w:val="00073203"/>
    <w:rsid w:val="00074C44"/>
    <w:rsid w:val="0007623E"/>
    <w:rsid w:val="0008289B"/>
    <w:rsid w:val="00083FCA"/>
    <w:rsid w:val="0008556C"/>
    <w:rsid w:val="00087923"/>
    <w:rsid w:val="00096C6F"/>
    <w:rsid w:val="000A0234"/>
    <w:rsid w:val="000A0F92"/>
    <w:rsid w:val="000A6912"/>
    <w:rsid w:val="000B3A0A"/>
    <w:rsid w:val="000C37FE"/>
    <w:rsid w:val="000D2A41"/>
    <w:rsid w:val="000D4796"/>
    <w:rsid w:val="000D56EB"/>
    <w:rsid w:val="000E4692"/>
    <w:rsid w:val="000E4EC4"/>
    <w:rsid w:val="000E5E99"/>
    <w:rsid w:val="000E6F44"/>
    <w:rsid w:val="000E77B0"/>
    <w:rsid w:val="000F2EAF"/>
    <w:rsid w:val="000F6E46"/>
    <w:rsid w:val="0010414F"/>
    <w:rsid w:val="00111C00"/>
    <w:rsid w:val="001124CC"/>
    <w:rsid w:val="00112AE2"/>
    <w:rsid w:val="00115133"/>
    <w:rsid w:val="001159EE"/>
    <w:rsid w:val="00121B5D"/>
    <w:rsid w:val="0012736B"/>
    <w:rsid w:val="001305F4"/>
    <w:rsid w:val="00131BC9"/>
    <w:rsid w:val="001326B2"/>
    <w:rsid w:val="00132878"/>
    <w:rsid w:val="00135E8B"/>
    <w:rsid w:val="00136876"/>
    <w:rsid w:val="001448B1"/>
    <w:rsid w:val="00151226"/>
    <w:rsid w:val="00154244"/>
    <w:rsid w:val="00163EC9"/>
    <w:rsid w:val="00164888"/>
    <w:rsid w:val="001658A4"/>
    <w:rsid w:val="00173FBF"/>
    <w:rsid w:val="001745E5"/>
    <w:rsid w:val="00177713"/>
    <w:rsid w:val="00184D74"/>
    <w:rsid w:val="00186829"/>
    <w:rsid w:val="001946EE"/>
    <w:rsid w:val="00196706"/>
    <w:rsid w:val="001A6747"/>
    <w:rsid w:val="001A6D0D"/>
    <w:rsid w:val="001A7C71"/>
    <w:rsid w:val="001B6BCD"/>
    <w:rsid w:val="001C2426"/>
    <w:rsid w:val="001D49D1"/>
    <w:rsid w:val="001D5237"/>
    <w:rsid w:val="001E05E9"/>
    <w:rsid w:val="001E110B"/>
    <w:rsid w:val="001E1C10"/>
    <w:rsid w:val="001E2B66"/>
    <w:rsid w:val="001E7680"/>
    <w:rsid w:val="001F026A"/>
    <w:rsid w:val="001F198A"/>
    <w:rsid w:val="001F57A0"/>
    <w:rsid w:val="001F5B06"/>
    <w:rsid w:val="002000AB"/>
    <w:rsid w:val="002146DC"/>
    <w:rsid w:val="002166EA"/>
    <w:rsid w:val="00217E5C"/>
    <w:rsid w:val="00220D3A"/>
    <w:rsid w:val="0022198F"/>
    <w:rsid w:val="00223C96"/>
    <w:rsid w:val="00232C9E"/>
    <w:rsid w:val="00237C69"/>
    <w:rsid w:val="00237D63"/>
    <w:rsid w:val="00243CA7"/>
    <w:rsid w:val="00244124"/>
    <w:rsid w:val="00247A80"/>
    <w:rsid w:val="002506D9"/>
    <w:rsid w:val="002547A4"/>
    <w:rsid w:val="00254E47"/>
    <w:rsid w:val="0026072C"/>
    <w:rsid w:val="002621F9"/>
    <w:rsid w:val="002733FC"/>
    <w:rsid w:val="00274F4D"/>
    <w:rsid w:val="002762AF"/>
    <w:rsid w:val="002763FB"/>
    <w:rsid w:val="002828D1"/>
    <w:rsid w:val="00292B43"/>
    <w:rsid w:val="002A1FB3"/>
    <w:rsid w:val="002A2A39"/>
    <w:rsid w:val="002A790E"/>
    <w:rsid w:val="002B091E"/>
    <w:rsid w:val="002C06F6"/>
    <w:rsid w:val="002C3C2E"/>
    <w:rsid w:val="002C7128"/>
    <w:rsid w:val="002D01FA"/>
    <w:rsid w:val="002D3D74"/>
    <w:rsid w:val="002D5E8A"/>
    <w:rsid w:val="002E043B"/>
    <w:rsid w:val="002E245E"/>
    <w:rsid w:val="002E447C"/>
    <w:rsid w:val="002E4C40"/>
    <w:rsid w:val="002E6FFD"/>
    <w:rsid w:val="002F3228"/>
    <w:rsid w:val="002F4F69"/>
    <w:rsid w:val="002F5BDB"/>
    <w:rsid w:val="002F7023"/>
    <w:rsid w:val="00301A48"/>
    <w:rsid w:val="00302106"/>
    <w:rsid w:val="00302873"/>
    <w:rsid w:val="00303208"/>
    <w:rsid w:val="00303A0C"/>
    <w:rsid w:val="00303C4D"/>
    <w:rsid w:val="003044CF"/>
    <w:rsid w:val="003048EA"/>
    <w:rsid w:val="00305E12"/>
    <w:rsid w:val="003063AC"/>
    <w:rsid w:val="00306C97"/>
    <w:rsid w:val="00311C1A"/>
    <w:rsid w:val="00312313"/>
    <w:rsid w:val="00314875"/>
    <w:rsid w:val="00314EBC"/>
    <w:rsid w:val="00317124"/>
    <w:rsid w:val="00323C2A"/>
    <w:rsid w:val="00325595"/>
    <w:rsid w:val="00335F4E"/>
    <w:rsid w:val="0034207B"/>
    <w:rsid w:val="00344F79"/>
    <w:rsid w:val="00350530"/>
    <w:rsid w:val="00350D32"/>
    <w:rsid w:val="00356CCD"/>
    <w:rsid w:val="003607C4"/>
    <w:rsid w:val="0036132C"/>
    <w:rsid w:val="0036757D"/>
    <w:rsid w:val="00370FD1"/>
    <w:rsid w:val="00371D16"/>
    <w:rsid w:val="003739DF"/>
    <w:rsid w:val="00375E52"/>
    <w:rsid w:val="00381447"/>
    <w:rsid w:val="00393146"/>
    <w:rsid w:val="00395D60"/>
    <w:rsid w:val="003A2259"/>
    <w:rsid w:val="003A324C"/>
    <w:rsid w:val="003A64B1"/>
    <w:rsid w:val="003B04BF"/>
    <w:rsid w:val="003B1FDC"/>
    <w:rsid w:val="003B4018"/>
    <w:rsid w:val="003B6762"/>
    <w:rsid w:val="003C017D"/>
    <w:rsid w:val="003C1D49"/>
    <w:rsid w:val="003C7226"/>
    <w:rsid w:val="003D44B7"/>
    <w:rsid w:val="003D64EA"/>
    <w:rsid w:val="003E11B5"/>
    <w:rsid w:val="003E3147"/>
    <w:rsid w:val="003E4047"/>
    <w:rsid w:val="003E638D"/>
    <w:rsid w:val="003F109A"/>
    <w:rsid w:val="003F1EDD"/>
    <w:rsid w:val="003F3B77"/>
    <w:rsid w:val="003F4D7E"/>
    <w:rsid w:val="003F5EAC"/>
    <w:rsid w:val="003F65D4"/>
    <w:rsid w:val="003F7202"/>
    <w:rsid w:val="003F789E"/>
    <w:rsid w:val="00404479"/>
    <w:rsid w:val="0041687B"/>
    <w:rsid w:val="0042279F"/>
    <w:rsid w:val="00426776"/>
    <w:rsid w:val="00437098"/>
    <w:rsid w:val="00443FC5"/>
    <w:rsid w:val="004523E6"/>
    <w:rsid w:val="00452F1C"/>
    <w:rsid w:val="00457B54"/>
    <w:rsid w:val="00461F68"/>
    <w:rsid w:val="004644B8"/>
    <w:rsid w:val="0046563A"/>
    <w:rsid w:val="00473106"/>
    <w:rsid w:val="00483E90"/>
    <w:rsid w:val="00487AC4"/>
    <w:rsid w:val="0049013E"/>
    <w:rsid w:val="00492B01"/>
    <w:rsid w:val="00492BFB"/>
    <w:rsid w:val="0049385F"/>
    <w:rsid w:val="004A7BD4"/>
    <w:rsid w:val="004C1682"/>
    <w:rsid w:val="004C4E53"/>
    <w:rsid w:val="004D1359"/>
    <w:rsid w:val="004D157D"/>
    <w:rsid w:val="004D4262"/>
    <w:rsid w:val="004D5035"/>
    <w:rsid w:val="004E03A8"/>
    <w:rsid w:val="004E399A"/>
    <w:rsid w:val="004E3F60"/>
    <w:rsid w:val="005034A6"/>
    <w:rsid w:val="00504486"/>
    <w:rsid w:val="00521215"/>
    <w:rsid w:val="00524381"/>
    <w:rsid w:val="00526CC5"/>
    <w:rsid w:val="00531082"/>
    <w:rsid w:val="0054170B"/>
    <w:rsid w:val="005417D3"/>
    <w:rsid w:val="00542A21"/>
    <w:rsid w:val="00542E84"/>
    <w:rsid w:val="0054432A"/>
    <w:rsid w:val="00547803"/>
    <w:rsid w:val="00552489"/>
    <w:rsid w:val="00552F12"/>
    <w:rsid w:val="005575C2"/>
    <w:rsid w:val="0056412F"/>
    <w:rsid w:val="00565ACD"/>
    <w:rsid w:val="0057025D"/>
    <w:rsid w:val="005726D5"/>
    <w:rsid w:val="00575AA8"/>
    <w:rsid w:val="00580CC6"/>
    <w:rsid w:val="0058303C"/>
    <w:rsid w:val="0058451B"/>
    <w:rsid w:val="00585B26"/>
    <w:rsid w:val="005922AE"/>
    <w:rsid w:val="005922E7"/>
    <w:rsid w:val="00595F5E"/>
    <w:rsid w:val="005A006C"/>
    <w:rsid w:val="005A1573"/>
    <w:rsid w:val="005A169B"/>
    <w:rsid w:val="005A1F82"/>
    <w:rsid w:val="005A2423"/>
    <w:rsid w:val="005A2F35"/>
    <w:rsid w:val="005A4F0D"/>
    <w:rsid w:val="005B60B5"/>
    <w:rsid w:val="005C25CF"/>
    <w:rsid w:val="005C2920"/>
    <w:rsid w:val="005E007B"/>
    <w:rsid w:val="005E5340"/>
    <w:rsid w:val="005F0335"/>
    <w:rsid w:val="005F0C08"/>
    <w:rsid w:val="005F1B5A"/>
    <w:rsid w:val="005F2128"/>
    <w:rsid w:val="005F73E9"/>
    <w:rsid w:val="006014A1"/>
    <w:rsid w:val="00606756"/>
    <w:rsid w:val="00606A74"/>
    <w:rsid w:val="00614889"/>
    <w:rsid w:val="006179F4"/>
    <w:rsid w:val="00626153"/>
    <w:rsid w:val="00632FAD"/>
    <w:rsid w:val="00635C1A"/>
    <w:rsid w:val="0064038D"/>
    <w:rsid w:val="00641F3B"/>
    <w:rsid w:val="00645098"/>
    <w:rsid w:val="006521D0"/>
    <w:rsid w:val="00654F91"/>
    <w:rsid w:val="006550B9"/>
    <w:rsid w:val="00666428"/>
    <w:rsid w:val="00666AE8"/>
    <w:rsid w:val="00666F82"/>
    <w:rsid w:val="0066708A"/>
    <w:rsid w:val="00667921"/>
    <w:rsid w:val="0067047F"/>
    <w:rsid w:val="00672900"/>
    <w:rsid w:val="0067487D"/>
    <w:rsid w:val="00674BBD"/>
    <w:rsid w:val="00677753"/>
    <w:rsid w:val="00681221"/>
    <w:rsid w:val="006830EC"/>
    <w:rsid w:val="006844D0"/>
    <w:rsid w:val="006917D5"/>
    <w:rsid w:val="0069245E"/>
    <w:rsid w:val="0069414B"/>
    <w:rsid w:val="00694B99"/>
    <w:rsid w:val="00695FE4"/>
    <w:rsid w:val="006B4286"/>
    <w:rsid w:val="006C0580"/>
    <w:rsid w:val="006C2E8E"/>
    <w:rsid w:val="006C5261"/>
    <w:rsid w:val="006D131F"/>
    <w:rsid w:val="006D215A"/>
    <w:rsid w:val="006D24A5"/>
    <w:rsid w:val="006D7DB6"/>
    <w:rsid w:val="006E5B56"/>
    <w:rsid w:val="006E75AA"/>
    <w:rsid w:val="006F0821"/>
    <w:rsid w:val="006F2E57"/>
    <w:rsid w:val="006F498F"/>
    <w:rsid w:val="006F5FFC"/>
    <w:rsid w:val="006F66BA"/>
    <w:rsid w:val="006F6EA8"/>
    <w:rsid w:val="00710731"/>
    <w:rsid w:val="007140E2"/>
    <w:rsid w:val="00715AEB"/>
    <w:rsid w:val="0071698E"/>
    <w:rsid w:val="00722F52"/>
    <w:rsid w:val="00726F07"/>
    <w:rsid w:val="00727102"/>
    <w:rsid w:val="00727784"/>
    <w:rsid w:val="0073298D"/>
    <w:rsid w:val="0073741A"/>
    <w:rsid w:val="007447E5"/>
    <w:rsid w:val="00745A77"/>
    <w:rsid w:val="00746BAD"/>
    <w:rsid w:val="007520ED"/>
    <w:rsid w:val="007524C3"/>
    <w:rsid w:val="007525AE"/>
    <w:rsid w:val="00752C92"/>
    <w:rsid w:val="00755B52"/>
    <w:rsid w:val="007565CE"/>
    <w:rsid w:val="00756B6C"/>
    <w:rsid w:val="00761F1B"/>
    <w:rsid w:val="00766F54"/>
    <w:rsid w:val="00770653"/>
    <w:rsid w:val="00775255"/>
    <w:rsid w:val="007812AA"/>
    <w:rsid w:val="00784CB5"/>
    <w:rsid w:val="00787815"/>
    <w:rsid w:val="007959E1"/>
    <w:rsid w:val="00796AC0"/>
    <w:rsid w:val="00797963"/>
    <w:rsid w:val="00797BB5"/>
    <w:rsid w:val="007A0711"/>
    <w:rsid w:val="007A3B58"/>
    <w:rsid w:val="007A59B5"/>
    <w:rsid w:val="007A5EA5"/>
    <w:rsid w:val="007A61D6"/>
    <w:rsid w:val="007A66D9"/>
    <w:rsid w:val="007B62D1"/>
    <w:rsid w:val="007B6962"/>
    <w:rsid w:val="007C28A3"/>
    <w:rsid w:val="007C65CC"/>
    <w:rsid w:val="007D0770"/>
    <w:rsid w:val="007D1A38"/>
    <w:rsid w:val="007D259B"/>
    <w:rsid w:val="007E28A1"/>
    <w:rsid w:val="007E46AB"/>
    <w:rsid w:val="007F0B3C"/>
    <w:rsid w:val="007F1A7A"/>
    <w:rsid w:val="007F39CA"/>
    <w:rsid w:val="007F4188"/>
    <w:rsid w:val="007F5137"/>
    <w:rsid w:val="007F6F2B"/>
    <w:rsid w:val="00803424"/>
    <w:rsid w:val="00803A17"/>
    <w:rsid w:val="00805825"/>
    <w:rsid w:val="00811630"/>
    <w:rsid w:val="008122CD"/>
    <w:rsid w:val="00815020"/>
    <w:rsid w:val="008170B1"/>
    <w:rsid w:val="00820245"/>
    <w:rsid w:val="00825FF3"/>
    <w:rsid w:val="00830247"/>
    <w:rsid w:val="00830DA6"/>
    <w:rsid w:val="008314BF"/>
    <w:rsid w:val="008368CA"/>
    <w:rsid w:val="00843433"/>
    <w:rsid w:val="00846EC6"/>
    <w:rsid w:val="0084742E"/>
    <w:rsid w:val="00850FC9"/>
    <w:rsid w:val="00863A10"/>
    <w:rsid w:val="00863CBD"/>
    <w:rsid w:val="00863E6A"/>
    <w:rsid w:val="00865F0D"/>
    <w:rsid w:val="008679F0"/>
    <w:rsid w:val="008814DE"/>
    <w:rsid w:val="00884E3A"/>
    <w:rsid w:val="00885C29"/>
    <w:rsid w:val="008A0660"/>
    <w:rsid w:val="008A07B6"/>
    <w:rsid w:val="008A1C86"/>
    <w:rsid w:val="008A6C46"/>
    <w:rsid w:val="008A7110"/>
    <w:rsid w:val="008B1729"/>
    <w:rsid w:val="008B222A"/>
    <w:rsid w:val="008B3A4A"/>
    <w:rsid w:val="008B500E"/>
    <w:rsid w:val="008B71DB"/>
    <w:rsid w:val="008C518E"/>
    <w:rsid w:val="008C5A43"/>
    <w:rsid w:val="008C6F29"/>
    <w:rsid w:val="008D7C2B"/>
    <w:rsid w:val="008E6884"/>
    <w:rsid w:val="008F10D1"/>
    <w:rsid w:val="008F132B"/>
    <w:rsid w:val="00903A0A"/>
    <w:rsid w:val="0090498F"/>
    <w:rsid w:val="00906372"/>
    <w:rsid w:val="0090669C"/>
    <w:rsid w:val="00911311"/>
    <w:rsid w:val="0091201B"/>
    <w:rsid w:val="0091431A"/>
    <w:rsid w:val="0091690A"/>
    <w:rsid w:val="00916BCE"/>
    <w:rsid w:val="00924DD6"/>
    <w:rsid w:val="00925778"/>
    <w:rsid w:val="00927E17"/>
    <w:rsid w:val="00930EE8"/>
    <w:rsid w:val="009319E6"/>
    <w:rsid w:val="00933AC5"/>
    <w:rsid w:val="009347D9"/>
    <w:rsid w:val="009359B2"/>
    <w:rsid w:val="00940BFC"/>
    <w:rsid w:val="00941050"/>
    <w:rsid w:val="00946AF7"/>
    <w:rsid w:val="00946B96"/>
    <w:rsid w:val="00947C64"/>
    <w:rsid w:val="00957F09"/>
    <w:rsid w:val="00960307"/>
    <w:rsid w:val="00960706"/>
    <w:rsid w:val="00961761"/>
    <w:rsid w:val="00961EB1"/>
    <w:rsid w:val="0096284E"/>
    <w:rsid w:val="00962B99"/>
    <w:rsid w:val="00980880"/>
    <w:rsid w:val="00991815"/>
    <w:rsid w:val="00992E46"/>
    <w:rsid w:val="00994C52"/>
    <w:rsid w:val="00996113"/>
    <w:rsid w:val="00996BEE"/>
    <w:rsid w:val="00996D23"/>
    <w:rsid w:val="009A076B"/>
    <w:rsid w:val="009A1927"/>
    <w:rsid w:val="009A3063"/>
    <w:rsid w:val="009A52B6"/>
    <w:rsid w:val="009A6140"/>
    <w:rsid w:val="009B1237"/>
    <w:rsid w:val="009B1EB5"/>
    <w:rsid w:val="009B2A6F"/>
    <w:rsid w:val="009B3CD8"/>
    <w:rsid w:val="009B60AC"/>
    <w:rsid w:val="009B7E84"/>
    <w:rsid w:val="009C1076"/>
    <w:rsid w:val="009C16F1"/>
    <w:rsid w:val="009C2C05"/>
    <w:rsid w:val="009C4616"/>
    <w:rsid w:val="009E0F80"/>
    <w:rsid w:val="009E50F4"/>
    <w:rsid w:val="009E60B0"/>
    <w:rsid w:val="009E6203"/>
    <w:rsid w:val="009F0576"/>
    <w:rsid w:val="009F474C"/>
    <w:rsid w:val="009F6269"/>
    <w:rsid w:val="009F7803"/>
    <w:rsid w:val="00A02808"/>
    <w:rsid w:val="00A065FD"/>
    <w:rsid w:val="00A07342"/>
    <w:rsid w:val="00A128C2"/>
    <w:rsid w:val="00A12AB5"/>
    <w:rsid w:val="00A12CEF"/>
    <w:rsid w:val="00A265B4"/>
    <w:rsid w:val="00A30AD5"/>
    <w:rsid w:val="00A33A9C"/>
    <w:rsid w:val="00A363F7"/>
    <w:rsid w:val="00A458EC"/>
    <w:rsid w:val="00A45FDE"/>
    <w:rsid w:val="00A5027F"/>
    <w:rsid w:val="00A54C36"/>
    <w:rsid w:val="00A56086"/>
    <w:rsid w:val="00A6012D"/>
    <w:rsid w:val="00A71193"/>
    <w:rsid w:val="00A715E8"/>
    <w:rsid w:val="00A72A8C"/>
    <w:rsid w:val="00A740FB"/>
    <w:rsid w:val="00A743BA"/>
    <w:rsid w:val="00A754BC"/>
    <w:rsid w:val="00A76DBB"/>
    <w:rsid w:val="00A8692E"/>
    <w:rsid w:val="00A86FB2"/>
    <w:rsid w:val="00A875A5"/>
    <w:rsid w:val="00A90184"/>
    <w:rsid w:val="00A92F10"/>
    <w:rsid w:val="00A96DDD"/>
    <w:rsid w:val="00AA06E2"/>
    <w:rsid w:val="00AA0C94"/>
    <w:rsid w:val="00AB2890"/>
    <w:rsid w:val="00AC2478"/>
    <w:rsid w:val="00AC7FA0"/>
    <w:rsid w:val="00AD379A"/>
    <w:rsid w:val="00AD47A3"/>
    <w:rsid w:val="00AD52AB"/>
    <w:rsid w:val="00AE2EB2"/>
    <w:rsid w:val="00AE3CDD"/>
    <w:rsid w:val="00AE7B84"/>
    <w:rsid w:val="00AF4B87"/>
    <w:rsid w:val="00AF55CF"/>
    <w:rsid w:val="00B0477E"/>
    <w:rsid w:val="00B12A55"/>
    <w:rsid w:val="00B141F5"/>
    <w:rsid w:val="00B21DC0"/>
    <w:rsid w:val="00B25008"/>
    <w:rsid w:val="00B271F5"/>
    <w:rsid w:val="00B27234"/>
    <w:rsid w:val="00B3077E"/>
    <w:rsid w:val="00B372BE"/>
    <w:rsid w:val="00B45296"/>
    <w:rsid w:val="00B453EB"/>
    <w:rsid w:val="00B46AB6"/>
    <w:rsid w:val="00B50F5B"/>
    <w:rsid w:val="00B555F0"/>
    <w:rsid w:val="00B606A0"/>
    <w:rsid w:val="00B624A9"/>
    <w:rsid w:val="00B66ECC"/>
    <w:rsid w:val="00B67660"/>
    <w:rsid w:val="00B71B9F"/>
    <w:rsid w:val="00B738E2"/>
    <w:rsid w:val="00B73D3E"/>
    <w:rsid w:val="00B779C1"/>
    <w:rsid w:val="00B820F3"/>
    <w:rsid w:val="00B83807"/>
    <w:rsid w:val="00B839B1"/>
    <w:rsid w:val="00B859F7"/>
    <w:rsid w:val="00B85D3B"/>
    <w:rsid w:val="00B90418"/>
    <w:rsid w:val="00B91F40"/>
    <w:rsid w:val="00B93025"/>
    <w:rsid w:val="00B97AAB"/>
    <w:rsid w:val="00BA06F6"/>
    <w:rsid w:val="00BA2B76"/>
    <w:rsid w:val="00BA673D"/>
    <w:rsid w:val="00BB01EB"/>
    <w:rsid w:val="00BB1F51"/>
    <w:rsid w:val="00BB2687"/>
    <w:rsid w:val="00BB38F8"/>
    <w:rsid w:val="00BB692E"/>
    <w:rsid w:val="00BC4549"/>
    <w:rsid w:val="00BC50FE"/>
    <w:rsid w:val="00BC69F4"/>
    <w:rsid w:val="00BC6CCB"/>
    <w:rsid w:val="00BD1C13"/>
    <w:rsid w:val="00BD3A90"/>
    <w:rsid w:val="00BE0E6B"/>
    <w:rsid w:val="00BE1DE9"/>
    <w:rsid w:val="00BE26CD"/>
    <w:rsid w:val="00BF15EF"/>
    <w:rsid w:val="00BF3271"/>
    <w:rsid w:val="00C00EE9"/>
    <w:rsid w:val="00C0139F"/>
    <w:rsid w:val="00C01CE4"/>
    <w:rsid w:val="00C02607"/>
    <w:rsid w:val="00C04DBC"/>
    <w:rsid w:val="00C128BE"/>
    <w:rsid w:val="00C12E48"/>
    <w:rsid w:val="00C16264"/>
    <w:rsid w:val="00C22C98"/>
    <w:rsid w:val="00C318DB"/>
    <w:rsid w:val="00C37AB9"/>
    <w:rsid w:val="00C40675"/>
    <w:rsid w:val="00C40D83"/>
    <w:rsid w:val="00C52B7B"/>
    <w:rsid w:val="00C535DE"/>
    <w:rsid w:val="00C5704C"/>
    <w:rsid w:val="00C57F5C"/>
    <w:rsid w:val="00C60B5A"/>
    <w:rsid w:val="00C62CC8"/>
    <w:rsid w:val="00C635A8"/>
    <w:rsid w:val="00C7025F"/>
    <w:rsid w:val="00C703F1"/>
    <w:rsid w:val="00C82A6D"/>
    <w:rsid w:val="00C83D55"/>
    <w:rsid w:val="00C84B77"/>
    <w:rsid w:val="00C9526D"/>
    <w:rsid w:val="00CA2D4E"/>
    <w:rsid w:val="00CA37E8"/>
    <w:rsid w:val="00CA5BAE"/>
    <w:rsid w:val="00CA604A"/>
    <w:rsid w:val="00CB3F1F"/>
    <w:rsid w:val="00CB44B4"/>
    <w:rsid w:val="00CB666D"/>
    <w:rsid w:val="00CC1EDC"/>
    <w:rsid w:val="00CC23C3"/>
    <w:rsid w:val="00CC347E"/>
    <w:rsid w:val="00CC678A"/>
    <w:rsid w:val="00CD6CCE"/>
    <w:rsid w:val="00CE24B9"/>
    <w:rsid w:val="00CE3379"/>
    <w:rsid w:val="00CE38FF"/>
    <w:rsid w:val="00CE4E99"/>
    <w:rsid w:val="00CF3C8D"/>
    <w:rsid w:val="00CF458E"/>
    <w:rsid w:val="00D018A3"/>
    <w:rsid w:val="00D024D6"/>
    <w:rsid w:val="00D07288"/>
    <w:rsid w:val="00D10F3F"/>
    <w:rsid w:val="00D14EC1"/>
    <w:rsid w:val="00D16DFA"/>
    <w:rsid w:val="00D24FC8"/>
    <w:rsid w:val="00D305D6"/>
    <w:rsid w:val="00D33406"/>
    <w:rsid w:val="00D33989"/>
    <w:rsid w:val="00D37E6F"/>
    <w:rsid w:val="00D40434"/>
    <w:rsid w:val="00D501E4"/>
    <w:rsid w:val="00D52C8B"/>
    <w:rsid w:val="00D55F5C"/>
    <w:rsid w:val="00D6548A"/>
    <w:rsid w:val="00D67CA8"/>
    <w:rsid w:val="00D70FF1"/>
    <w:rsid w:val="00D71101"/>
    <w:rsid w:val="00D73070"/>
    <w:rsid w:val="00D75936"/>
    <w:rsid w:val="00D76C5D"/>
    <w:rsid w:val="00D771DC"/>
    <w:rsid w:val="00D773F8"/>
    <w:rsid w:val="00D81E7C"/>
    <w:rsid w:val="00D90BD4"/>
    <w:rsid w:val="00D92700"/>
    <w:rsid w:val="00DA1FF8"/>
    <w:rsid w:val="00DA7A16"/>
    <w:rsid w:val="00DB345D"/>
    <w:rsid w:val="00DB4C76"/>
    <w:rsid w:val="00DB791E"/>
    <w:rsid w:val="00DB7ED2"/>
    <w:rsid w:val="00DD1D51"/>
    <w:rsid w:val="00DD1E14"/>
    <w:rsid w:val="00DD2343"/>
    <w:rsid w:val="00DD3EB4"/>
    <w:rsid w:val="00DD7FC6"/>
    <w:rsid w:val="00DE3966"/>
    <w:rsid w:val="00DE3C37"/>
    <w:rsid w:val="00DE63E8"/>
    <w:rsid w:val="00DE6A36"/>
    <w:rsid w:val="00DF235E"/>
    <w:rsid w:val="00DF2548"/>
    <w:rsid w:val="00DF29E1"/>
    <w:rsid w:val="00DF4E1E"/>
    <w:rsid w:val="00E03A8C"/>
    <w:rsid w:val="00E05264"/>
    <w:rsid w:val="00E078AC"/>
    <w:rsid w:val="00E10F2F"/>
    <w:rsid w:val="00E119CB"/>
    <w:rsid w:val="00E11DCD"/>
    <w:rsid w:val="00E13101"/>
    <w:rsid w:val="00E141FA"/>
    <w:rsid w:val="00E2005B"/>
    <w:rsid w:val="00E2018B"/>
    <w:rsid w:val="00E2072A"/>
    <w:rsid w:val="00E252CB"/>
    <w:rsid w:val="00E26351"/>
    <w:rsid w:val="00E26951"/>
    <w:rsid w:val="00E276CB"/>
    <w:rsid w:val="00E32072"/>
    <w:rsid w:val="00E41C52"/>
    <w:rsid w:val="00E41F16"/>
    <w:rsid w:val="00E45B17"/>
    <w:rsid w:val="00E45D26"/>
    <w:rsid w:val="00E46D1B"/>
    <w:rsid w:val="00E476A4"/>
    <w:rsid w:val="00E476CE"/>
    <w:rsid w:val="00E63582"/>
    <w:rsid w:val="00E64B74"/>
    <w:rsid w:val="00E6738A"/>
    <w:rsid w:val="00E71632"/>
    <w:rsid w:val="00E720A0"/>
    <w:rsid w:val="00E7430F"/>
    <w:rsid w:val="00E7441B"/>
    <w:rsid w:val="00E76ECD"/>
    <w:rsid w:val="00E77DAA"/>
    <w:rsid w:val="00E80F45"/>
    <w:rsid w:val="00E81B81"/>
    <w:rsid w:val="00E8472E"/>
    <w:rsid w:val="00E91615"/>
    <w:rsid w:val="00E919EB"/>
    <w:rsid w:val="00EA20E2"/>
    <w:rsid w:val="00EA3D80"/>
    <w:rsid w:val="00EA5AA1"/>
    <w:rsid w:val="00EA6A59"/>
    <w:rsid w:val="00EB0ABA"/>
    <w:rsid w:val="00EB5690"/>
    <w:rsid w:val="00EC2695"/>
    <w:rsid w:val="00EC2B24"/>
    <w:rsid w:val="00EC6FA2"/>
    <w:rsid w:val="00EC7BDC"/>
    <w:rsid w:val="00ED18C9"/>
    <w:rsid w:val="00EE55BC"/>
    <w:rsid w:val="00EF5A25"/>
    <w:rsid w:val="00EF7FEF"/>
    <w:rsid w:val="00F03970"/>
    <w:rsid w:val="00F04EEB"/>
    <w:rsid w:val="00F05444"/>
    <w:rsid w:val="00F0765E"/>
    <w:rsid w:val="00F13B00"/>
    <w:rsid w:val="00F14032"/>
    <w:rsid w:val="00F15E4B"/>
    <w:rsid w:val="00F235BF"/>
    <w:rsid w:val="00F30D83"/>
    <w:rsid w:val="00F40B0B"/>
    <w:rsid w:val="00F41E3C"/>
    <w:rsid w:val="00F44FD2"/>
    <w:rsid w:val="00F46961"/>
    <w:rsid w:val="00F47827"/>
    <w:rsid w:val="00F47944"/>
    <w:rsid w:val="00F50EA9"/>
    <w:rsid w:val="00F53669"/>
    <w:rsid w:val="00F53F77"/>
    <w:rsid w:val="00F55034"/>
    <w:rsid w:val="00F57F6D"/>
    <w:rsid w:val="00F61838"/>
    <w:rsid w:val="00F71056"/>
    <w:rsid w:val="00F77A7B"/>
    <w:rsid w:val="00F83E91"/>
    <w:rsid w:val="00F8779E"/>
    <w:rsid w:val="00F937D8"/>
    <w:rsid w:val="00F94EB6"/>
    <w:rsid w:val="00F96EF8"/>
    <w:rsid w:val="00FA5852"/>
    <w:rsid w:val="00FB1228"/>
    <w:rsid w:val="00FB1483"/>
    <w:rsid w:val="00FB1757"/>
    <w:rsid w:val="00FB31AB"/>
    <w:rsid w:val="00FB3A05"/>
    <w:rsid w:val="00FB5FC3"/>
    <w:rsid w:val="00FC2B74"/>
    <w:rsid w:val="00FD0BA9"/>
    <w:rsid w:val="00FD1C82"/>
    <w:rsid w:val="00FD71BB"/>
    <w:rsid w:val="00FF0B6B"/>
    <w:rsid w:val="00FF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9E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159EE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1159EE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AD5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73A32C4D2CA915F61D519C08EE5887110F3F379B6E9E684D20A7D841A3DF5BEDG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260</TotalTime>
  <Pages>2</Pages>
  <Words>482</Words>
  <Characters>2748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chardutb</dc:creator>
  <cp:keywords/>
  <dc:description/>
  <cp:lastModifiedBy>shevchenkoms</cp:lastModifiedBy>
  <cp:revision>40</cp:revision>
  <cp:lastPrinted>2015-05-20T09:14:00Z</cp:lastPrinted>
  <dcterms:created xsi:type="dcterms:W3CDTF">2013-03-07T01:46:00Z</dcterms:created>
  <dcterms:modified xsi:type="dcterms:W3CDTF">2015-06-10T07:17:00Z</dcterms:modified>
</cp:coreProperties>
</file>